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22C2E" w:rsidRDefault="001A71D1">
      <w:pPr>
        <w:rPr>
          <w:noProof/>
          <w:sz w:val="28"/>
          <w:szCs w:val="28"/>
          <w:lang w:eastAsia="tr-TR"/>
        </w:rPr>
      </w:pPr>
      <w:r w:rsidRPr="00A22C2E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589FF277">
            <wp:extent cx="1048385" cy="104838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22C2E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                  </w:t>
      </w:r>
      <w:r w:rsidR="00D01952" w:rsidRPr="00A22C2E">
        <w:rPr>
          <w:rFonts w:ascii="Times New Roman" w:hAnsi="Times New Roman" w:cs="Times New Roman"/>
          <w:noProof/>
          <w:sz w:val="28"/>
          <w:szCs w:val="28"/>
          <w:lang w:eastAsia="tr-TR"/>
        </w:rPr>
        <w:t xml:space="preserve">  </w:t>
      </w:r>
      <w:r w:rsidR="00F77691" w:rsidRPr="00F77691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t xml:space="preserve">BİRİM </w:t>
      </w:r>
      <w:r w:rsidRPr="00A22C2E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ENGEL</w:t>
      </w:r>
      <w:r w:rsidR="00D54A4A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 xml:space="preserve">Lİ ÖĞRENCİ </w:t>
      </w:r>
      <w:r w:rsidRPr="00A22C2E"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t>LİSTESİ</w:t>
      </w:r>
      <w:r w:rsidRPr="00D01952">
        <w:rPr>
          <w:noProof/>
          <w:sz w:val="28"/>
          <w:szCs w:val="28"/>
          <w:lang w:eastAsia="tr-TR"/>
        </w:rPr>
        <w:t xml:space="preserve">          </w:t>
      </w:r>
      <w:r w:rsidR="00D01952" w:rsidRPr="00D01952">
        <w:rPr>
          <w:noProof/>
          <w:sz w:val="28"/>
          <w:szCs w:val="28"/>
          <w:lang w:eastAsia="tr-TR"/>
        </w:rPr>
        <w:t xml:space="preserve">                           </w:t>
      </w:r>
      <w:r w:rsidR="00D01952" w:rsidRPr="00D01952">
        <w:rPr>
          <w:noProof/>
          <w:sz w:val="28"/>
          <w:szCs w:val="28"/>
          <w:lang w:eastAsia="tr-TR"/>
        </w:rPr>
        <w:drawing>
          <wp:inline distT="0" distB="0" distL="0" distR="0" wp14:anchorId="424E3346" wp14:editId="4D11E995">
            <wp:extent cx="951230" cy="944880"/>
            <wp:effectExtent l="0" t="0" r="127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1952" w:rsidRPr="00D01952">
        <w:rPr>
          <w:noProof/>
          <w:sz w:val="28"/>
          <w:szCs w:val="28"/>
          <w:lang w:eastAsia="tr-TR"/>
        </w:rPr>
        <w:t xml:space="preserve">   </w:t>
      </w:r>
    </w:p>
    <w:p w:rsidR="001A71D1" w:rsidRPr="00D01952" w:rsidRDefault="00D01952">
      <w:pPr>
        <w:rPr>
          <w:noProof/>
          <w:sz w:val="28"/>
          <w:szCs w:val="28"/>
          <w:lang w:eastAsia="tr-TR"/>
        </w:rPr>
      </w:pPr>
      <w:r w:rsidRPr="00D01952">
        <w:rPr>
          <w:noProof/>
          <w:sz w:val="28"/>
          <w:szCs w:val="28"/>
          <w:lang w:eastAsia="tr-TR"/>
        </w:rPr>
        <w:t xml:space="preserve">                                     </w:t>
      </w:r>
    </w:p>
    <w:p w:rsidR="001F3370" w:rsidRDefault="001A71D1">
      <w:pPr>
        <w:rPr>
          <w:noProof/>
          <w:lang w:eastAsia="tr-TR"/>
        </w:rPr>
      </w:pPr>
      <w:r>
        <w:rPr>
          <w:noProof/>
          <w:lang w:eastAsia="tr-TR"/>
        </w:rPr>
        <w:t xml:space="preserve">       </w:t>
      </w:r>
    </w:p>
    <w:p w:rsidR="00AB0A59" w:rsidRDefault="00BC447A" w:rsidP="00AB0A59">
      <w:pPr>
        <w:tabs>
          <w:tab w:val="left" w:pos="3439"/>
        </w:tabs>
      </w:pPr>
      <w:r>
        <w:rPr>
          <w:noProof/>
          <w:lang w:eastAsia="tr-TR"/>
        </w:rPr>
        <w:t xml:space="preserve"> </w:t>
      </w:r>
      <w:r w:rsidR="00AB0A59">
        <w:rPr>
          <w:noProof/>
          <w:lang w:eastAsia="tr-TR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0"/>
        <w:gridCol w:w="1085"/>
        <w:gridCol w:w="1539"/>
        <w:gridCol w:w="1297"/>
        <w:gridCol w:w="1388"/>
        <w:gridCol w:w="1805"/>
        <w:gridCol w:w="1382"/>
        <w:gridCol w:w="913"/>
        <w:gridCol w:w="1567"/>
        <w:gridCol w:w="2318"/>
      </w:tblGrid>
      <w:tr w:rsidR="00A70E3B" w:rsidTr="00086A98">
        <w:tc>
          <w:tcPr>
            <w:tcW w:w="13994" w:type="dxa"/>
            <w:gridSpan w:val="10"/>
          </w:tcPr>
          <w:p w:rsidR="00A70E3B" w:rsidRDefault="00A70E3B" w:rsidP="00AB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2024-25 AKADEMİK YILI </w:t>
            </w:r>
          </w:p>
        </w:tc>
      </w:tr>
      <w:tr w:rsidR="00454FE2" w:rsidTr="00086A98">
        <w:tc>
          <w:tcPr>
            <w:tcW w:w="13994" w:type="dxa"/>
            <w:gridSpan w:val="10"/>
          </w:tcPr>
          <w:p w:rsidR="00454FE2" w:rsidRDefault="00454FE2" w:rsidP="00AB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BİRİMİN ADI: </w:t>
            </w:r>
          </w:p>
          <w:p w:rsidR="00454FE2" w:rsidRDefault="00454FE2" w:rsidP="00AB0A59">
            <w:pPr>
              <w:rPr>
                <w:b/>
                <w:bCs/>
                <w:color w:val="000000"/>
              </w:rPr>
            </w:pPr>
          </w:p>
        </w:tc>
      </w:tr>
      <w:tr w:rsidR="00FD48ED" w:rsidTr="00454FE2">
        <w:tc>
          <w:tcPr>
            <w:tcW w:w="700" w:type="dxa"/>
            <w:vAlign w:val="center"/>
          </w:tcPr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1085" w:type="dxa"/>
            <w:vAlign w:val="center"/>
          </w:tcPr>
          <w:p w:rsidR="005E74FF" w:rsidRDefault="006174DA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ÖĞRENCİ NO</w:t>
            </w:r>
          </w:p>
        </w:tc>
        <w:tc>
          <w:tcPr>
            <w:tcW w:w="1539" w:type="dxa"/>
            <w:vAlign w:val="center"/>
          </w:tcPr>
          <w:p w:rsidR="005E74FF" w:rsidRDefault="006174DA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ÖĞRENCİNİN ADI</w:t>
            </w:r>
          </w:p>
          <w:p w:rsidR="005E74FF" w:rsidRDefault="006174DA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SOYADI</w:t>
            </w:r>
          </w:p>
        </w:tc>
        <w:tc>
          <w:tcPr>
            <w:tcW w:w="1297" w:type="dxa"/>
            <w:vAlign w:val="center"/>
          </w:tcPr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ANA BİLİM DALI/</w:t>
            </w:r>
          </w:p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BÖLÜM /PROGRAM ADI  </w:t>
            </w:r>
          </w:p>
        </w:tc>
        <w:tc>
          <w:tcPr>
            <w:tcW w:w="1388" w:type="dxa"/>
            <w:vAlign w:val="center"/>
          </w:tcPr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ENGEL ORANI (</w:t>
            </w:r>
            <w:r w:rsidR="00FD48ED">
              <w:rPr>
                <w:b/>
                <w:bCs/>
                <w:color w:val="000000"/>
              </w:rPr>
              <w:t xml:space="preserve">Engel/sağlık </w:t>
            </w:r>
            <w:r w:rsidRPr="00F77691">
              <w:rPr>
                <w:b/>
                <w:bCs/>
                <w:color w:val="000000"/>
                <w:sz w:val="20"/>
                <w:szCs w:val="20"/>
              </w:rPr>
              <w:t>Raporunda yazan)</w:t>
            </w:r>
          </w:p>
        </w:tc>
        <w:tc>
          <w:tcPr>
            <w:tcW w:w="1805" w:type="dxa"/>
            <w:vAlign w:val="center"/>
          </w:tcPr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ENGEL DURUMU/TANISI</w:t>
            </w:r>
          </w:p>
          <w:p w:rsidR="005E74FF" w:rsidRPr="00F77691" w:rsidRDefault="005E74FF" w:rsidP="00F776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77691"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FD48ED">
              <w:rPr>
                <w:b/>
                <w:bCs/>
                <w:color w:val="000000"/>
              </w:rPr>
              <w:t>Engel/</w:t>
            </w:r>
            <w:proofErr w:type="gramStart"/>
            <w:r w:rsidR="00FD48ED">
              <w:rPr>
                <w:b/>
                <w:bCs/>
                <w:color w:val="000000"/>
              </w:rPr>
              <w:t xml:space="preserve">sağlık  </w:t>
            </w:r>
            <w:r w:rsidRPr="00F77691">
              <w:rPr>
                <w:b/>
                <w:bCs/>
                <w:color w:val="000000"/>
                <w:sz w:val="20"/>
                <w:szCs w:val="20"/>
              </w:rPr>
              <w:t>Raporunda</w:t>
            </w:r>
            <w:proofErr w:type="gramEnd"/>
            <w:r w:rsidRPr="00F77691">
              <w:rPr>
                <w:b/>
                <w:bCs/>
                <w:color w:val="000000"/>
                <w:sz w:val="20"/>
                <w:szCs w:val="20"/>
              </w:rPr>
              <w:t xml:space="preserve"> yazan)</w:t>
            </w:r>
          </w:p>
        </w:tc>
        <w:tc>
          <w:tcPr>
            <w:tcW w:w="1382" w:type="dxa"/>
          </w:tcPr>
          <w:p w:rsidR="005E74FF" w:rsidRDefault="005E74FF" w:rsidP="00AB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Engelli raporu süresi</w:t>
            </w:r>
          </w:p>
          <w:p w:rsidR="006E22D8" w:rsidRDefault="006E22D8" w:rsidP="00AB0A59">
            <w:pPr>
              <w:rPr>
                <w:b/>
                <w:bCs/>
                <w:color w:val="000000"/>
              </w:rPr>
            </w:pPr>
            <w:r w:rsidRPr="00F77691">
              <w:rPr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b/>
                <w:bCs/>
                <w:color w:val="000000"/>
              </w:rPr>
              <w:t>Engel/</w:t>
            </w:r>
            <w:proofErr w:type="gramStart"/>
            <w:r>
              <w:rPr>
                <w:b/>
                <w:bCs/>
                <w:color w:val="000000"/>
              </w:rPr>
              <w:t xml:space="preserve">sağlık  </w:t>
            </w:r>
            <w:r w:rsidRPr="00F77691">
              <w:rPr>
                <w:b/>
                <w:bCs/>
                <w:color w:val="000000"/>
                <w:sz w:val="20"/>
                <w:szCs w:val="20"/>
              </w:rPr>
              <w:t>Raporunda</w:t>
            </w:r>
            <w:proofErr w:type="gramEnd"/>
            <w:r w:rsidRPr="00F77691">
              <w:rPr>
                <w:b/>
                <w:bCs/>
                <w:color w:val="000000"/>
                <w:sz w:val="20"/>
                <w:szCs w:val="20"/>
              </w:rPr>
              <w:t xml:space="preserve"> yazan)</w:t>
            </w:r>
          </w:p>
          <w:p w:rsidR="005E74FF" w:rsidRDefault="005E74FF" w:rsidP="00AB0A59">
            <w:pPr>
              <w:rPr>
                <w:b/>
                <w:bCs/>
                <w:color w:val="000000"/>
              </w:rPr>
            </w:pPr>
          </w:p>
        </w:tc>
        <w:tc>
          <w:tcPr>
            <w:tcW w:w="913" w:type="dxa"/>
            <w:vAlign w:val="center"/>
          </w:tcPr>
          <w:p w:rsidR="005E74FF" w:rsidRDefault="005E74FF" w:rsidP="00AB0A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GSM NO</w:t>
            </w:r>
          </w:p>
        </w:tc>
        <w:tc>
          <w:tcPr>
            <w:tcW w:w="1567" w:type="dxa"/>
            <w:vAlign w:val="center"/>
          </w:tcPr>
          <w:p w:rsidR="005E74FF" w:rsidRDefault="005E74FF" w:rsidP="00AB0A59">
            <w:pPr>
              <w:spacing w:after="160"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SINIF</w:t>
            </w:r>
          </w:p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(202</w:t>
            </w:r>
            <w:r w:rsidR="00DA25D1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-2</w:t>
            </w:r>
            <w:r w:rsidR="00DA25D1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AKADEMİK YILI)</w:t>
            </w:r>
          </w:p>
        </w:tc>
        <w:tc>
          <w:tcPr>
            <w:tcW w:w="2318" w:type="dxa"/>
          </w:tcPr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KAYIT DURUMU </w:t>
            </w:r>
          </w:p>
          <w:p w:rsidR="005E74FF" w:rsidRDefault="005E74FF" w:rsidP="00AB0A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(AKTİF/donduruldu, özel öğrenci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vs</w:t>
            </w:r>
            <w:proofErr w:type="spellEnd"/>
            <w:r>
              <w:rPr>
                <w:b/>
                <w:bCs/>
                <w:color w:val="000000"/>
              </w:rPr>
              <w:t>….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</w:tr>
      <w:tr w:rsidR="00FD48ED" w:rsidTr="00454FE2">
        <w:tc>
          <w:tcPr>
            <w:tcW w:w="700" w:type="dxa"/>
          </w:tcPr>
          <w:p w:rsidR="005E74FF" w:rsidRDefault="005E74FF" w:rsidP="00AB0A59">
            <w:pPr>
              <w:tabs>
                <w:tab w:val="left" w:pos="3439"/>
              </w:tabs>
            </w:pPr>
            <w:r>
              <w:t>1</w:t>
            </w:r>
          </w:p>
        </w:tc>
        <w:tc>
          <w:tcPr>
            <w:tcW w:w="108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39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29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80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2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913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6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231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</w:tr>
      <w:tr w:rsidR="00FD48ED" w:rsidTr="00454FE2">
        <w:tc>
          <w:tcPr>
            <w:tcW w:w="700" w:type="dxa"/>
          </w:tcPr>
          <w:p w:rsidR="005E74FF" w:rsidRDefault="005E74FF" w:rsidP="00AB0A59">
            <w:pPr>
              <w:tabs>
                <w:tab w:val="left" w:pos="3439"/>
              </w:tabs>
            </w:pPr>
            <w:r>
              <w:t>2</w:t>
            </w:r>
          </w:p>
        </w:tc>
        <w:tc>
          <w:tcPr>
            <w:tcW w:w="108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39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29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80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2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913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6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231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</w:tr>
      <w:tr w:rsidR="00FD48ED" w:rsidTr="00454FE2">
        <w:tc>
          <w:tcPr>
            <w:tcW w:w="700" w:type="dxa"/>
          </w:tcPr>
          <w:p w:rsidR="005E74FF" w:rsidRDefault="005E74FF" w:rsidP="00AB0A59">
            <w:pPr>
              <w:tabs>
                <w:tab w:val="left" w:pos="3439"/>
              </w:tabs>
            </w:pPr>
            <w:r>
              <w:t>3</w:t>
            </w:r>
          </w:p>
        </w:tc>
        <w:tc>
          <w:tcPr>
            <w:tcW w:w="108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39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29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80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2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913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6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231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</w:tr>
      <w:tr w:rsidR="00FD48ED" w:rsidTr="00454FE2">
        <w:tc>
          <w:tcPr>
            <w:tcW w:w="700" w:type="dxa"/>
          </w:tcPr>
          <w:p w:rsidR="005E74FF" w:rsidRDefault="005E74FF" w:rsidP="00AB0A59">
            <w:pPr>
              <w:tabs>
                <w:tab w:val="left" w:pos="3439"/>
              </w:tabs>
            </w:pPr>
            <w:r>
              <w:t>4</w:t>
            </w:r>
          </w:p>
        </w:tc>
        <w:tc>
          <w:tcPr>
            <w:tcW w:w="108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39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29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80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2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913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6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231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</w:tr>
      <w:tr w:rsidR="00FD48ED" w:rsidTr="00454FE2">
        <w:tc>
          <w:tcPr>
            <w:tcW w:w="700" w:type="dxa"/>
          </w:tcPr>
          <w:p w:rsidR="005E74FF" w:rsidRDefault="005E74FF" w:rsidP="00AB0A59">
            <w:pPr>
              <w:tabs>
                <w:tab w:val="left" w:pos="3439"/>
              </w:tabs>
            </w:pPr>
            <w:r>
              <w:t>5</w:t>
            </w:r>
          </w:p>
        </w:tc>
        <w:tc>
          <w:tcPr>
            <w:tcW w:w="108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39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29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805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382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913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1567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  <w:tc>
          <w:tcPr>
            <w:tcW w:w="2318" w:type="dxa"/>
          </w:tcPr>
          <w:p w:rsidR="005E74FF" w:rsidRDefault="005E74FF" w:rsidP="00AB0A59">
            <w:pPr>
              <w:tabs>
                <w:tab w:val="left" w:pos="3439"/>
              </w:tabs>
            </w:pPr>
          </w:p>
        </w:tc>
      </w:tr>
    </w:tbl>
    <w:p w:rsidR="00BC447A" w:rsidRDefault="00AF2EC4" w:rsidP="00AB0A59">
      <w:pPr>
        <w:tabs>
          <w:tab w:val="left" w:pos="3439"/>
        </w:tabs>
      </w:pPr>
      <w:r>
        <w:t>*Sayının fazla olması durumunda satır eklenebilir.</w:t>
      </w:r>
    </w:p>
    <w:sectPr w:rsidR="00BC447A" w:rsidSect="00165B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BE"/>
    <w:rsid w:val="00067101"/>
    <w:rsid w:val="000A30F8"/>
    <w:rsid w:val="000A70B0"/>
    <w:rsid w:val="00165B4F"/>
    <w:rsid w:val="001A71D1"/>
    <w:rsid w:val="001F3370"/>
    <w:rsid w:val="00454FE2"/>
    <w:rsid w:val="00495707"/>
    <w:rsid w:val="005E74FF"/>
    <w:rsid w:val="006174DA"/>
    <w:rsid w:val="006E22D8"/>
    <w:rsid w:val="007B5629"/>
    <w:rsid w:val="00822473"/>
    <w:rsid w:val="008A6581"/>
    <w:rsid w:val="008E6687"/>
    <w:rsid w:val="00A22C2E"/>
    <w:rsid w:val="00A357A9"/>
    <w:rsid w:val="00A70E3B"/>
    <w:rsid w:val="00AB0A59"/>
    <w:rsid w:val="00AF2EC4"/>
    <w:rsid w:val="00B84867"/>
    <w:rsid w:val="00BC447A"/>
    <w:rsid w:val="00C8665C"/>
    <w:rsid w:val="00CB36B2"/>
    <w:rsid w:val="00D01952"/>
    <w:rsid w:val="00D47DA1"/>
    <w:rsid w:val="00D54A4A"/>
    <w:rsid w:val="00DA25D1"/>
    <w:rsid w:val="00E516BE"/>
    <w:rsid w:val="00E75772"/>
    <w:rsid w:val="00F72D66"/>
    <w:rsid w:val="00F77691"/>
    <w:rsid w:val="00F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4093"/>
  <w15:chartTrackingRefBased/>
  <w15:docId w15:val="{3CE419BB-EDAC-4CDE-8AEF-6F7D2A61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7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7DF8F3-B651-46E2-805B-34219747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Neşe YAMAN</cp:lastModifiedBy>
  <cp:revision>3</cp:revision>
  <dcterms:created xsi:type="dcterms:W3CDTF">2024-09-23T11:55:00Z</dcterms:created>
  <dcterms:modified xsi:type="dcterms:W3CDTF">2024-09-23T12:11:00Z</dcterms:modified>
</cp:coreProperties>
</file>